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4AD1" w14:textId="77777777" w:rsidR="00E75F87" w:rsidRDefault="00E75F87" w:rsidP="00E75F87"/>
    <w:tbl>
      <w:tblPr>
        <w:tblStyle w:val="GridTable1Light-Accent2"/>
        <w:tblpPr w:leftFromText="180" w:rightFromText="180" w:vertAnchor="text" w:tblpY="1"/>
        <w:tblOverlap w:val="never"/>
        <w:tblW w:w="2499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5038"/>
      </w:tblGrid>
      <w:tr w:rsidR="001C3958" w14:paraId="29336780" w14:textId="77777777" w:rsidTr="001C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7285CD0D" w14:textId="221242F6" w:rsidR="001C3958" w:rsidRPr="007863E0" w:rsidRDefault="00000000" w:rsidP="001C3958">
            <w:pPr>
              <w:rPr>
                <w:b/>
                <w:bCs w:val="0"/>
                <w:color w:val="000000" w:themeColor="text1"/>
                <w:sz w:val="24"/>
                <w:szCs w:val="24"/>
                <w:u w:val="single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:u w:val="single"/>
                </w:rPr>
                <w:id w:val="-820199486"/>
                <w:placeholder>
                  <w:docPart w:val="1112D830160A4244BA1C5E4B676F897A"/>
                </w:placeholder>
                <w15:appearance w15:val="hidden"/>
              </w:sdtPr>
              <w:sdtContent>
                <w:r w:rsidR="001C3958" w:rsidRPr="007863E0">
                  <w:rPr>
                    <w:b/>
                    <w:bCs w:val="0"/>
                    <w:color w:val="000000" w:themeColor="text1"/>
                    <w:sz w:val="24"/>
                    <w:szCs w:val="24"/>
                    <w:u w:val="single"/>
                  </w:rPr>
                  <w:t>Recovery House Information</w:t>
                </w:r>
              </w:sdtContent>
            </w:sdt>
          </w:p>
          <w:p w14:paraId="12186B54" w14:textId="2B16B4DA" w:rsidR="001C3958" w:rsidRPr="007863E0" w:rsidRDefault="00000000" w:rsidP="001C3958">
            <w:pPr>
              <w:rPr>
                <w:b/>
                <w:bCs w:val="0"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748243340"/>
                <w:placeholder>
                  <w:docPart w:val="B2ACD956866DED4FB3C6969E56F7634F"/>
                </w:placeholder>
                <w15:appearance w15:val="hidden"/>
              </w:sdtPr>
              <w:sdtContent>
                <w:r w:rsidR="001C3958" w:rsidRPr="007863E0">
                  <w:rPr>
                    <w:b/>
                    <w:bCs w:val="0"/>
                    <w:color w:val="000000" w:themeColor="text1"/>
                    <w:sz w:val="24"/>
                    <w:szCs w:val="24"/>
                  </w:rPr>
                  <w:t>Company Name:</w:t>
                </w:r>
              </w:sdtContent>
            </w:sdt>
            <w:r w:rsidR="001C3958" w:rsidRPr="007863E0">
              <w:rPr>
                <w:b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C3958">
              <w:rPr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C3958">
              <w:rPr>
                <w:b/>
                <w:bCs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1C3958">
              <w:rPr>
                <w:b/>
                <w:color w:val="000000" w:themeColor="text1"/>
                <w:sz w:val="24"/>
                <w:szCs w:val="24"/>
              </w:rPr>
            </w:r>
            <w:r w:rsidR="001C3958">
              <w:rPr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1C3958">
              <w:rPr>
                <w:b/>
                <w:bCs w:val="0"/>
                <w:noProof/>
                <w:color w:val="000000" w:themeColor="text1"/>
                <w:sz w:val="24"/>
                <w:szCs w:val="24"/>
              </w:rPr>
              <w:t> </w:t>
            </w:r>
            <w:r w:rsidR="001C3958">
              <w:rPr>
                <w:b/>
                <w:bCs w:val="0"/>
                <w:noProof/>
                <w:color w:val="000000" w:themeColor="text1"/>
                <w:sz w:val="24"/>
                <w:szCs w:val="24"/>
              </w:rPr>
              <w:t> </w:t>
            </w:r>
            <w:r w:rsidR="001C3958">
              <w:rPr>
                <w:b/>
                <w:bCs w:val="0"/>
                <w:noProof/>
                <w:color w:val="000000" w:themeColor="text1"/>
                <w:sz w:val="24"/>
                <w:szCs w:val="24"/>
              </w:rPr>
              <w:t> </w:t>
            </w:r>
            <w:r w:rsidR="001C3958">
              <w:rPr>
                <w:b/>
                <w:bCs w:val="0"/>
                <w:noProof/>
                <w:color w:val="000000" w:themeColor="text1"/>
                <w:sz w:val="24"/>
                <w:szCs w:val="24"/>
              </w:rPr>
              <w:t> </w:t>
            </w:r>
            <w:r w:rsidR="001C3958">
              <w:rPr>
                <w:b/>
                <w:bCs w:val="0"/>
                <w:noProof/>
                <w:color w:val="000000" w:themeColor="text1"/>
                <w:sz w:val="24"/>
                <w:szCs w:val="24"/>
              </w:rPr>
              <w:t> </w:t>
            </w:r>
            <w:r w:rsidR="001C3958">
              <w:rPr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  <w:p w14:paraId="16272AC2" w14:textId="67D9A098" w:rsidR="001C3958" w:rsidRPr="009477E8" w:rsidRDefault="001C3958" w:rsidP="001C3958">
            <w:pPr>
              <w:rPr>
                <w:b/>
                <w:color w:val="000000" w:themeColor="text1"/>
                <w:sz w:val="24"/>
                <w:szCs w:val="24"/>
              </w:rPr>
            </w:pPr>
            <w:r w:rsidRPr="007863E0">
              <w:rPr>
                <w:b/>
                <w:bCs w:val="0"/>
                <w:color w:val="000000" w:themeColor="text1"/>
                <w:sz w:val="24"/>
                <w:szCs w:val="24"/>
              </w:rPr>
              <w:t>House Address: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  <w:p w14:paraId="1F01383D" w14:textId="77777777" w:rsidR="001C3958" w:rsidRDefault="00000000" w:rsidP="001C3958">
            <w:pPr>
              <w:rPr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682565389"/>
                <w:placeholder>
                  <w:docPart w:val="3C4AF2ADD8597E4683C88609FEB70FFE"/>
                </w:placeholder>
                <w:showingPlcHdr/>
                <w15:appearance w15:val="hidden"/>
              </w:sdtPr>
              <w:sdtContent>
                <w:r w:rsidR="001C3958" w:rsidRPr="007863E0">
                  <w:rPr>
                    <w:rStyle w:val="Strong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  <w:r w:rsidR="001C3958" w:rsidRPr="007863E0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988628805"/>
                <w:placeholder>
                  <w:docPart w:val="B435C70CC022C34A9BCDBD7012F00668"/>
                </w:placeholder>
                <w15:appearance w15:val="hidden"/>
              </w:sdtPr>
              <w:sdtContent>
                <w:bookmarkStart w:id="2" w:name="Text3"/>
                <w:r w:rsidR="001C3958">
                  <w:rPr>
                    <w:color w:val="000000" w:themeColor="text1"/>
                    <w:sz w:val="24"/>
                    <w:szCs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1C3958">
                  <w:rPr>
                    <w:color w:val="000000" w:themeColor="text1"/>
                    <w:sz w:val="24"/>
                    <w:szCs w:val="24"/>
                  </w:rPr>
                  <w:instrText xml:space="preserve"> FORMTEXT </w:instrText>
                </w:r>
                <w:r w:rsidR="001C3958">
                  <w:rPr>
                    <w:color w:val="000000" w:themeColor="text1"/>
                    <w:sz w:val="24"/>
                    <w:szCs w:val="24"/>
                  </w:rPr>
                </w:r>
                <w:r w:rsidR="001C3958">
                  <w:rPr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color w:val="000000" w:themeColor="text1"/>
                    <w:sz w:val="24"/>
                    <w:szCs w:val="24"/>
                  </w:rPr>
                  <w:fldChar w:fldCharType="end"/>
                </w:r>
                <w:bookmarkEnd w:id="2"/>
              </w:sdtContent>
            </w:sdt>
            <w:r w:rsidR="001C3958" w:rsidRPr="007863E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1C3958" w:rsidRPr="009477E8">
              <w:rPr>
                <w:b/>
                <w:bCs w:val="0"/>
                <w:color w:val="000000" w:themeColor="text1"/>
                <w:sz w:val="24"/>
                <w:szCs w:val="24"/>
              </w:rPr>
              <w:t>Emai</w:t>
            </w:r>
            <w:r w:rsidR="001C3958">
              <w:rPr>
                <w:b/>
                <w:bCs w:val="0"/>
                <w:color w:val="000000" w:themeColor="text1"/>
                <w:sz w:val="24"/>
                <w:szCs w:val="24"/>
              </w:rPr>
              <w:t xml:space="preserve">l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4977068"/>
                <w:placeholder>
                  <w:docPart w:val="BDB44A8D621C98428BDE82B4A01922DF"/>
                </w:placeholder>
                <w15:appearance w15:val="hidden"/>
              </w:sdtPr>
              <w:sdtEndPr>
                <w:rPr>
                  <w:b/>
                </w:rPr>
              </w:sdtEndPr>
              <w:sdtContent>
                <w:bookmarkStart w:id="3" w:name="Text4"/>
                <w:r w:rsidR="001C3958">
                  <w:rPr>
                    <w:color w:val="000000" w:themeColor="text1"/>
                    <w:sz w:val="24"/>
                    <w:szCs w:val="24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1C3958">
                  <w:rPr>
                    <w:color w:val="000000" w:themeColor="text1"/>
                    <w:sz w:val="24"/>
                    <w:szCs w:val="24"/>
                  </w:rPr>
                  <w:instrText xml:space="preserve"> FORMTEXT </w:instrText>
                </w:r>
                <w:r w:rsidR="001C3958">
                  <w:rPr>
                    <w:color w:val="000000" w:themeColor="text1"/>
                    <w:sz w:val="24"/>
                    <w:szCs w:val="24"/>
                  </w:rPr>
                </w:r>
                <w:r w:rsidR="001C3958">
                  <w:rPr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1C3958">
                  <w:rPr>
                    <w:color w:val="000000" w:themeColor="text1"/>
                    <w:sz w:val="24"/>
                    <w:szCs w:val="24"/>
                  </w:rPr>
                  <w:fldChar w:fldCharType="end"/>
                </w:r>
                <w:bookmarkEnd w:id="3"/>
              </w:sdtContent>
            </w:sdt>
          </w:p>
          <w:p w14:paraId="39FA2778" w14:textId="77777777" w:rsidR="0027096E" w:rsidRDefault="0027096E" w:rsidP="001C395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4B8444A" w14:textId="77777777" w:rsidR="0027096E" w:rsidRDefault="0027096E" w:rsidP="001C395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DDA35E1" w14:textId="77D7D8CB" w:rsidR="0027096E" w:rsidRDefault="0027096E" w:rsidP="001C3958"/>
        </w:tc>
      </w:tr>
    </w:tbl>
    <w:p w14:paraId="1F0EC25E" w14:textId="24BE29C0" w:rsidR="001630FF" w:rsidRPr="001630FF" w:rsidRDefault="001C3958" w:rsidP="001C3958">
      <w:pPr>
        <w:tabs>
          <w:tab w:val="left" w:pos="1817"/>
        </w:tabs>
        <w:spacing w:before="0" w:after="0"/>
        <w:rPr>
          <w:sz w:val="13"/>
          <w:szCs w:val="13"/>
        </w:rPr>
      </w:pPr>
      <w:r>
        <w:tab/>
      </w:r>
      <w:r>
        <w:rPr>
          <w:noProof/>
        </w:rPr>
        <w:drawing>
          <wp:inline distT="0" distB="0" distL="0" distR="0" wp14:anchorId="2E5475E8" wp14:editId="36B960A6">
            <wp:extent cx="1856935" cy="1609020"/>
            <wp:effectExtent l="0" t="0" r="0" b="4445"/>
            <wp:docPr id="12783056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05651" name="Picture 12783056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326" cy="165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  <w:r w:rsidR="001630FF">
        <w:tab/>
      </w:r>
    </w:p>
    <w:p w14:paraId="34165B70" w14:textId="19CBFDB6" w:rsidR="00F70727" w:rsidRPr="001630FF" w:rsidRDefault="00F70727" w:rsidP="001630FF">
      <w:pPr>
        <w:tabs>
          <w:tab w:val="left" w:pos="8288"/>
        </w:tabs>
        <w:spacing w:before="0" w:after="0"/>
        <w:rPr>
          <w:sz w:val="13"/>
          <w:szCs w:val="13"/>
        </w:rPr>
      </w:pPr>
    </w:p>
    <w:p w14:paraId="58BEAB88" w14:textId="77777777" w:rsidR="00F70727" w:rsidRDefault="00F70727" w:rsidP="00F70727">
      <w:pPr>
        <w:spacing w:before="480"/>
      </w:pPr>
    </w:p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5040"/>
        <w:gridCol w:w="5040"/>
      </w:tblGrid>
      <w:tr w:rsidR="007C1172" w:rsidRPr="007427F1" w14:paraId="2B041B04" w14:textId="77777777" w:rsidTr="004A1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25C76410" w14:textId="05A24A26" w:rsidR="007C1172" w:rsidRPr="007427F1" w:rsidRDefault="00000000" w:rsidP="000542B0">
            <w:pPr>
              <w:pStyle w:val="Title"/>
            </w:pPr>
            <w:sdt>
              <w:sdtPr>
                <w:id w:val="-1395425498"/>
                <w:placeholder>
                  <w:docPart w:val="9107AC63644C224BA1B20803E3DB57C1"/>
                </w:placeholder>
                <w:temporary/>
                <w:showingPlcHdr/>
                <w15:appearance w15:val="hidden"/>
                <w:text/>
              </w:sdtPr>
              <w:sdtContent>
                <w:r w:rsidR="00F70727" w:rsidRPr="00F70727">
                  <w:t xml:space="preserve">INVOICE </w:t>
                </w:r>
                <w:r w:rsidR="003E57E0" w:rsidRPr="00F70727">
                  <w:t>No.</w:t>
                </w:r>
              </w:sdtContent>
            </w:sdt>
            <w:r w:rsidR="00D360FC">
              <w:t xml:space="preserve"> </w:t>
            </w:r>
            <w:sdt>
              <w:sdtPr>
                <w:id w:val="670990636"/>
                <w:placeholder>
                  <w:docPart w:val="2C16E6E3624AF447A5DABC5655EAF26D"/>
                </w:placeholder>
                <w15:appearance w15:val="hidden"/>
              </w:sdtPr>
              <w:sdtContent>
                <w:bookmarkStart w:id="4" w:name="Text5"/>
                <w:r w:rsidR="009477E8"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9477E8">
                  <w:instrText xml:space="preserve"> FORMTEXT </w:instrText>
                </w:r>
                <w:r w:rsidR="009477E8">
                  <w:fldChar w:fldCharType="separate"/>
                </w:r>
                <w:r w:rsidR="009477E8">
                  <w:rPr>
                    <w:noProof/>
                  </w:rPr>
                  <w:t> </w:t>
                </w:r>
                <w:r w:rsidR="009477E8">
                  <w:rPr>
                    <w:noProof/>
                  </w:rPr>
                  <w:t> </w:t>
                </w:r>
                <w:r w:rsidR="009477E8">
                  <w:rPr>
                    <w:noProof/>
                  </w:rPr>
                  <w:t> </w:t>
                </w:r>
                <w:r w:rsidR="009477E8">
                  <w:rPr>
                    <w:noProof/>
                  </w:rPr>
                  <w:t> </w:t>
                </w:r>
                <w:r w:rsidR="009477E8">
                  <w:rPr>
                    <w:noProof/>
                  </w:rPr>
                  <w:t> </w:t>
                </w:r>
                <w:r w:rsidR="009477E8">
                  <w:fldChar w:fldCharType="end"/>
                </w:r>
                <w:bookmarkEnd w:id="4"/>
              </w:sdtContent>
            </w:sdt>
          </w:p>
        </w:tc>
        <w:tc>
          <w:tcPr>
            <w:tcW w:w="5040" w:type="dxa"/>
          </w:tcPr>
          <w:p w14:paraId="6D56839D" w14:textId="50E3717E" w:rsidR="007C1172" w:rsidRPr="007427F1" w:rsidRDefault="00000000" w:rsidP="00170751">
            <w:pPr>
              <w:pStyle w:val="Da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08070717"/>
                <w:placeholder>
                  <w:docPart w:val="244AF1CC8778A54682D3F2DB38E142C6"/>
                </w:placeholder>
                <w:temporary/>
                <w:showingPlcHdr/>
                <w15:appearance w15:val="hidden"/>
              </w:sdtPr>
              <w:sdtContent>
                <w:r w:rsidR="000542B0" w:rsidRPr="007427F1">
                  <w:t>Date</w:t>
                </w:r>
              </w:sdtContent>
            </w:sdt>
            <w:r w:rsidR="00D360FC">
              <w:t xml:space="preserve">  </w:t>
            </w:r>
            <w:sdt>
              <w:sdtPr>
                <w:id w:val="117112425"/>
                <w:placeholder>
                  <w:docPart w:val="3CEFBB4ECB08A0499A8B3E3AF7B777DA"/>
                </w:placeholder>
                <w15:appearance w15:val="hidden"/>
              </w:sdtPr>
              <w:sdtContent>
                <w:bookmarkStart w:id="5" w:name="Text6"/>
                <w:r w:rsidR="009477E8"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r w:rsidR="009477E8">
                  <w:instrText xml:space="preserve"> FORMTEXT </w:instrText>
                </w:r>
                <w:r w:rsidR="009477E8">
                  <w:fldChar w:fldCharType="separate"/>
                </w:r>
                <w:r w:rsidR="009477E8">
                  <w:rPr>
                    <w:noProof/>
                  </w:rPr>
                  <w:t> </w:t>
                </w:r>
                <w:r w:rsidR="009477E8">
                  <w:rPr>
                    <w:noProof/>
                  </w:rPr>
                  <w:t> </w:t>
                </w:r>
                <w:r w:rsidR="009477E8">
                  <w:rPr>
                    <w:noProof/>
                  </w:rPr>
                  <w:t> </w:t>
                </w:r>
                <w:r w:rsidR="009477E8">
                  <w:rPr>
                    <w:noProof/>
                  </w:rPr>
                  <w:t> </w:t>
                </w:r>
                <w:r w:rsidR="009477E8">
                  <w:rPr>
                    <w:noProof/>
                  </w:rPr>
                  <w:t> </w:t>
                </w:r>
                <w:r w:rsidR="009477E8">
                  <w:fldChar w:fldCharType="end"/>
                </w:r>
                <w:bookmarkEnd w:id="5"/>
              </w:sdtContent>
            </w:sdt>
          </w:p>
        </w:tc>
      </w:tr>
    </w:tbl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620" w:firstRow="1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520"/>
        <w:gridCol w:w="2520"/>
        <w:gridCol w:w="2520"/>
        <w:gridCol w:w="2520"/>
      </w:tblGrid>
      <w:tr w:rsidR="004900F8" w:rsidRPr="00397365" w14:paraId="67F75CA1" w14:textId="64B022F9" w:rsidTr="00B256D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520" w:type="dxa"/>
        </w:trPr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578D4164" w14:textId="77777777" w:rsidR="004900F8" w:rsidRPr="00397365" w:rsidRDefault="00000000" w:rsidP="004900F8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069538511"/>
                <w:placeholder>
                  <w:docPart w:val="6C40F7A62515B24B89768736B84F356B"/>
                </w:placeholder>
                <w:showingPlcHdr/>
                <w15:appearance w15:val="hidden"/>
              </w:sdtPr>
              <w:sdtContent>
                <w:r w:rsidR="004900F8" w:rsidRPr="00397365">
                  <w:rPr>
                    <w:color w:val="000000" w:themeColor="text1"/>
                    <w:sz w:val="24"/>
                    <w:szCs w:val="24"/>
                  </w:rPr>
                  <w:t>Bill To</w:t>
                </w:r>
              </w:sdtContent>
            </w:sdt>
            <w:r w:rsidR="004900F8" w:rsidRPr="0039736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61128A78" w14:textId="190E9868" w:rsidR="004900F8" w:rsidRPr="00397365" w:rsidRDefault="00000000" w:rsidP="004900F8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645262729"/>
                <w:placeholder>
                  <w:docPart w:val="987E48BB6C8873439E80B368EA937326"/>
                </w:placeholder>
                <w15:appearance w15:val="hidden"/>
              </w:sdtPr>
              <w:sdtContent>
                <w:r w:rsidR="004900F8" w:rsidRPr="00397365">
                  <w:rPr>
                    <w:color w:val="000000" w:themeColor="text1"/>
                    <w:sz w:val="24"/>
                    <w:szCs w:val="24"/>
                  </w:rPr>
                  <w:t>For</w:t>
                </w:r>
              </w:sdtContent>
            </w:sdt>
            <w:r w:rsidR="004900F8" w:rsidRPr="0039736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bottom w:val="none" w:sz="0" w:space="0" w:color="auto"/>
            </w:tcBorders>
          </w:tcPr>
          <w:p w14:paraId="543A887E" w14:textId="198C048F" w:rsidR="004900F8" w:rsidRPr="00397365" w:rsidRDefault="00000000" w:rsidP="004900F8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920258790"/>
                <w:placeholder>
                  <w:docPart w:val="1E59881ED71C4E41B532F61F675EFA55"/>
                </w:placeholder>
                <w15:appearance w15:val="hidden"/>
              </w:sdtPr>
              <w:sdtContent>
                <w:r w:rsidR="004900F8" w:rsidRPr="00397365">
                  <w:rPr>
                    <w:color w:val="000000" w:themeColor="text1"/>
                    <w:sz w:val="24"/>
                    <w:szCs w:val="24"/>
                  </w:rPr>
                  <w:t>DESCRIPTION</w:t>
                </w:r>
              </w:sdtContent>
            </w:sdt>
            <w:r w:rsidR="004900F8" w:rsidRPr="0039736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900F8" w:rsidRPr="007427F1" w14:paraId="43BFA77B" w14:textId="77777777" w:rsidTr="00492EA3"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17A98281" w14:textId="0D768BCC" w:rsidR="004900F8" w:rsidRPr="00397365" w:rsidRDefault="00000000" w:rsidP="004900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144937407"/>
                <w:placeholder>
                  <w:docPart w:val="F8AA9CF22DD63541ABBB77D92BD45E8B"/>
                </w:placeholder>
                <w15:appearance w15:val="hidden"/>
              </w:sdtPr>
              <w:sdtContent>
                <w:r w:rsidR="004900F8" w:rsidRPr="00397365">
                  <w:rPr>
                    <w:b/>
                    <w:bCs/>
                    <w:color w:val="000000" w:themeColor="text1"/>
                    <w:sz w:val="24"/>
                    <w:szCs w:val="24"/>
                  </w:rPr>
                  <w:t>The Bridge Foundation</w:t>
                </w:r>
              </w:sdtContent>
            </w:sdt>
            <w:r w:rsidR="004900F8" w:rsidRPr="0039736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5D00458F" w14:textId="1FE0E3EC" w:rsidR="004900F8" w:rsidRPr="00397365" w:rsidRDefault="004900F8" w:rsidP="004900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97365">
              <w:rPr>
                <w:b/>
                <w:bCs/>
                <w:color w:val="000000" w:themeColor="text1"/>
                <w:sz w:val="24"/>
                <w:szCs w:val="24"/>
              </w:rPr>
              <w:t>Bridge to Recovery Housing Program</w:t>
            </w:r>
          </w:p>
        </w:tc>
        <w:tc>
          <w:tcPr>
            <w:tcW w:w="5040" w:type="dxa"/>
            <w:gridSpan w:val="2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742E5E41" w14:textId="77777777" w:rsidR="004900F8" w:rsidRPr="00397365" w:rsidRDefault="004900F8" w:rsidP="004900F8">
            <w:pPr>
              <w:spacing w:after="4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97365">
              <w:rPr>
                <w:b/>
                <w:bCs/>
                <w:color w:val="000000" w:themeColor="text1"/>
                <w:sz w:val="24"/>
                <w:szCs w:val="24"/>
              </w:rPr>
              <w:t>Recovery House Scholarship</w:t>
            </w:r>
          </w:p>
          <w:p w14:paraId="6E796FB7" w14:textId="1355325B" w:rsidR="00397365" w:rsidRPr="00397365" w:rsidRDefault="00397365" w:rsidP="004900F8">
            <w:pPr>
              <w:spacing w:after="40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Month:    1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b/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6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b/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7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3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b/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8"/>
          </w:p>
        </w:tc>
      </w:tr>
    </w:tbl>
    <w:tbl>
      <w:tblPr>
        <w:tblStyle w:val="InvoiceTable"/>
        <w:tblW w:w="5000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016"/>
        <w:gridCol w:w="4032"/>
        <w:gridCol w:w="2016"/>
        <w:gridCol w:w="2016"/>
      </w:tblGrid>
      <w:tr w:rsidR="007C1172" w:rsidRPr="00F70727" w14:paraId="4590833C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2A88F805" w14:textId="205A2C3E" w:rsidR="007C1172" w:rsidRPr="004900F8" w:rsidRDefault="004900F8" w:rsidP="00F70727">
            <w:pPr>
              <w:pStyle w:val="Heading1White"/>
              <w:jc w:val="left"/>
              <w:rPr>
                <w:sz w:val="24"/>
                <w:szCs w:val="24"/>
              </w:rPr>
            </w:pPr>
            <w:r w:rsidRPr="004900F8">
              <w:rPr>
                <w:sz w:val="24"/>
                <w:szCs w:val="24"/>
              </w:rPr>
              <w:t>RESIDENT NAME</w:t>
            </w:r>
          </w:p>
        </w:tc>
        <w:tc>
          <w:tcPr>
            <w:tcW w:w="4032" w:type="dxa"/>
          </w:tcPr>
          <w:p w14:paraId="639FA597" w14:textId="17154372" w:rsidR="007C1172" w:rsidRPr="004900F8" w:rsidRDefault="004900F8" w:rsidP="004900F8">
            <w:pPr>
              <w:pStyle w:val="Heading1White"/>
              <w:ind w:left="14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OF SERVICE</w:t>
            </w:r>
          </w:p>
        </w:tc>
        <w:tc>
          <w:tcPr>
            <w:tcW w:w="2016" w:type="dxa"/>
          </w:tcPr>
          <w:p w14:paraId="7EA08085" w14:textId="0139A898" w:rsidR="007C1172" w:rsidRPr="004900F8" w:rsidRDefault="00397365" w:rsidP="00F70727">
            <w:pPr>
              <w:pStyle w:val="Heading1Whit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SCHOLARSHIP AMOUNT</w:t>
            </w:r>
          </w:p>
        </w:tc>
        <w:sdt>
          <w:sdtPr>
            <w:rPr>
              <w:sz w:val="24"/>
              <w:szCs w:val="24"/>
            </w:rPr>
            <w:id w:val="1062519107"/>
            <w:placeholder>
              <w:docPart w:val="E68F45230EAACC43B22D0F9291510910"/>
            </w:placeholder>
            <w:temporary/>
            <w:showingPlcHdr/>
            <w15:appearance w15:val="hidden"/>
          </w:sdtPr>
          <w:sdtContent>
            <w:tc>
              <w:tcPr>
                <w:tcW w:w="2016" w:type="dxa"/>
              </w:tcPr>
              <w:p w14:paraId="6E6F7961" w14:textId="77777777" w:rsidR="007C1172" w:rsidRPr="004900F8" w:rsidRDefault="0018376C" w:rsidP="00F70727">
                <w:pPr>
                  <w:pStyle w:val="Heading1White"/>
                  <w:jc w:val="right"/>
                  <w:rPr>
                    <w:sz w:val="24"/>
                    <w:szCs w:val="24"/>
                  </w:rPr>
                </w:pPr>
                <w:r w:rsidRPr="004900F8">
                  <w:rPr>
                    <w:sz w:val="24"/>
                    <w:szCs w:val="24"/>
                  </w:rPr>
                  <w:t>Total</w:t>
                </w:r>
              </w:p>
            </w:tc>
          </w:sdtContent>
        </w:sdt>
      </w:tr>
      <w:tr w:rsidR="007C1172" w:rsidRPr="00BE6C41" w14:paraId="22FB9100" w14:textId="77777777" w:rsidTr="00F70727">
        <w:tc>
          <w:tcPr>
            <w:tcW w:w="2016" w:type="dxa"/>
          </w:tcPr>
          <w:p w14:paraId="54077E85" w14:textId="2A09425F" w:rsidR="007C1172" w:rsidRPr="00BE6C41" w:rsidRDefault="004900F8" w:rsidP="00F70727">
            <w:pPr>
              <w:rPr>
                <w:color w:val="000000" w:themeColor="text1"/>
                <w:sz w:val="24"/>
                <w:szCs w:val="24"/>
              </w:rPr>
            </w:pPr>
            <w:r w:rsidRPr="00BE6C41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E6C41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E6C41">
              <w:rPr>
                <w:color w:val="000000" w:themeColor="text1"/>
                <w:sz w:val="24"/>
                <w:szCs w:val="24"/>
              </w:rPr>
            </w:r>
            <w:r w:rsidRPr="00BE6C41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BE6C41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BE6C41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BE6C41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BE6C41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BE6C41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BE6C41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032" w:type="dxa"/>
          </w:tcPr>
          <w:p w14:paraId="3E8D9978" w14:textId="7B8E572E" w:rsidR="007C1172" w:rsidRPr="00BE6C41" w:rsidRDefault="00000000" w:rsidP="004900F8">
            <w:pPr>
              <w:ind w:left="144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058773306"/>
                <w:placeholder>
                  <w:docPart w:val="8AB70E9508A1A54CA0F5DF9B9565C43A"/>
                </w:placeholder>
                <w15:appearance w15:val="hidden"/>
              </w:sdtPr>
              <w:sdtContent>
                <w:bookmarkStart w:id="10" w:name="Text8"/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fldChar w:fldCharType="begin">
                    <w:ffData>
                      <w:name w:val="Text8"/>
                      <w:enabled/>
                      <w:calcOnExit w:val="0"/>
                      <w:textInput>
                        <w:type w:val="date"/>
                      </w:textInput>
                    </w:ffData>
                  </w:fldChar>
                </w:r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instrText xml:space="preserve"> FORMTEXT </w:instrText>
                </w:r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</w:r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fldChar w:fldCharType="end"/>
                </w:r>
                <w:bookmarkEnd w:id="10"/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t xml:space="preserve"> to </w:t>
                </w:r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fldChar w:fldCharType="begin">
                    <w:ffData>
                      <w:name w:val="Text10"/>
                      <w:enabled/>
                      <w:calcOnExit w:val="0"/>
                      <w:textInput>
                        <w:type w:val="date"/>
                      </w:textInput>
                    </w:ffData>
                  </w:fldChar>
                </w:r>
                <w:bookmarkStart w:id="11" w:name="Text10"/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instrText xml:space="preserve"> FORMTEXT </w:instrText>
                </w:r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</w:r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noProof/>
                    <w:color w:val="000000" w:themeColor="text1"/>
                    <w:sz w:val="24"/>
                    <w:szCs w:val="24"/>
                  </w:rPr>
                  <w:t> </w:t>
                </w:r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  <w:r w:rsidR="00F70727" w:rsidRPr="00BE6C4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594572AC" w14:textId="5110E061" w:rsidR="007C1172" w:rsidRPr="00BE6C41" w:rsidRDefault="00000000" w:rsidP="00F70727">
            <w:pPr>
              <w:jc w:val="right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819692342"/>
                <w:placeholder>
                  <w:docPart w:val="392335D3D3656543A0A4A60B3F8DF90D"/>
                </w:placeholder>
                <w15:appearance w15:val="hidden"/>
              </w:sdtPr>
              <w:sdtContent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t>700.00</w:t>
                </w:r>
              </w:sdtContent>
            </w:sdt>
            <w:r w:rsidR="00F70727" w:rsidRPr="00BE6C4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584D27C5" w14:textId="79D3FA45" w:rsidR="00D360FC" w:rsidRPr="00BE6C41" w:rsidRDefault="00000000" w:rsidP="00F70727">
            <w:pPr>
              <w:jc w:val="right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903056548"/>
                <w:placeholder>
                  <w:docPart w:val="C4595C6D59071149823689FD4ACD2C89"/>
                </w:placeholder>
                <w15:appearance w15:val="hidden"/>
              </w:sdtPr>
              <w:sdtContent>
                <w:r w:rsidR="00397365" w:rsidRPr="00BE6C41">
                  <w:rPr>
                    <w:color w:val="000000" w:themeColor="text1"/>
                    <w:sz w:val="24"/>
                    <w:szCs w:val="24"/>
                  </w:rPr>
                  <w:t>700.00</w:t>
                </w:r>
              </w:sdtContent>
            </w:sdt>
            <w:r w:rsidR="00F70727" w:rsidRPr="00BE6C4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3B0A" w:rsidRPr="007427F1" w14:paraId="57B6770D" w14:textId="77777777" w:rsidTr="00C46A36">
        <w:tc>
          <w:tcPr>
            <w:tcW w:w="2016" w:type="dxa"/>
          </w:tcPr>
          <w:p w14:paraId="27F67E13" w14:textId="77777777" w:rsidR="00363B0A" w:rsidRPr="007427F1" w:rsidRDefault="00363B0A" w:rsidP="00C46A36"/>
        </w:tc>
        <w:tc>
          <w:tcPr>
            <w:tcW w:w="4032" w:type="dxa"/>
          </w:tcPr>
          <w:p w14:paraId="364F66E9" w14:textId="77777777" w:rsidR="00363B0A" w:rsidRPr="007427F1" w:rsidRDefault="00363B0A" w:rsidP="00C46A36"/>
        </w:tc>
        <w:tc>
          <w:tcPr>
            <w:tcW w:w="2016" w:type="dxa"/>
          </w:tcPr>
          <w:p w14:paraId="1F2BC17A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6CAA2E13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79967708" w14:textId="77777777" w:rsidTr="00C46A36">
        <w:tc>
          <w:tcPr>
            <w:tcW w:w="2016" w:type="dxa"/>
          </w:tcPr>
          <w:p w14:paraId="0E0219FF" w14:textId="6B8B3631" w:rsidR="00363B0A" w:rsidRPr="007427F1" w:rsidRDefault="00363B0A" w:rsidP="00C46A36"/>
        </w:tc>
        <w:tc>
          <w:tcPr>
            <w:tcW w:w="4032" w:type="dxa"/>
          </w:tcPr>
          <w:p w14:paraId="01AC112D" w14:textId="77777777" w:rsidR="00363B0A" w:rsidRPr="007427F1" w:rsidRDefault="00363B0A" w:rsidP="00C46A36"/>
        </w:tc>
        <w:tc>
          <w:tcPr>
            <w:tcW w:w="2016" w:type="dxa"/>
          </w:tcPr>
          <w:p w14:paraId="411B8E0A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5924F34B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13EE8F6C" w14:textId="77777777" w:rsidTr="00C46A36">
        <w:tc>
          <w:tcPr>
            <w:tcW w:w="2016" w:type="dxa"/>
          </w:tcPr>
          <w:p w14:paraId="1C61789A" w14:textId="77777777" w:rsidR="00363B0A" w:rsidRPr="007427F1" w:rsidRDefault="00363B0A" w:rsidP="00C46A36"/>
        </w:tc>
        <w:tc>
          <w:tcPr>
            <w:tcW w:w="4032" w:type="dxa"/>
          </w:tcPr>
          <w:p w14:paraId="625C67D0" w14:textId="77777777" w:rsidR="00363B0A" w:rsidRPr="007427F1" w:rsidRDefault="00363B0A" w:rsidP="00C46A36"/>
        </w:tc>
        <w:tc>
          <w:tcPr>
            <w:tcW w:w="2016" w:type="dxa"/>
          </w:tcPr>
          <w:p w14:paraId="0E07756D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4F30886D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23D670B4" w14:textId="77777777" w:rsidTr="00C46A36">
        <w:tc>
          <w:tcPr>
            <w:tcW w:w="2016" w:type="dxa"/>
          </w:tcPr>
          <w:p w14:paraId="4200E333" w14:textId="77777777" w:rsidR="00363B0A" w:rsidRPr="007427F1" w:rsidRDefault="00363B0A" w:rsidP="00C46A36"/>
        </w:tc>
        <w:tc>
          <w:tcPr>
            <w:tcW w:w="4032" w:type="dxa"/>
          </w:tcPr>
          <w:p w14:paraId="3718E183" w14:textId="77777777" w:rsidR="00363B0A" w:rsidRPr="007427F1" w:rsidRDefault="00363B0A" w:rsidP="00C46A36"/>
        </w:tc>
        <w:tc>
          <w:tcPr>
            <w:tcW w:w="2016" w:type="dxa"/>
          </w:tcPr>
          <w:p w14:paraId="50902B17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45D1FCA7" w14:textId="77777777" w:rsidR="00363B0A" w:rsidRPr="007427F1" w:rsidRDefault="00363B0A" w:rsidP="00C46A36">
            <w:pPr>
              <w:jc w:val="right"/>
            </w:pPr>
          </w:p>
        </w:tc>
      </w:tr>
      <w:tr w:rsidR="007C1172" w:rsidRPr="007427F1" w14:paraId="098EEE03" w14:textId="77777777" w:rsidTr="00C46A36">
        <w:tc>
          <w:tcPr>
            <w:tcW w:w="2016" w:type="dxa"/>
          </w:tcPr>
          <w:p w14:paraId="74AE81A7" w14:textId="77777777" w:rsidR="007C1172" w:rsidRPr="007427F1" w:rsidRDefault="007C1172" w:rsidP="00C46A36"/>
        </w:tc>
        <w:tc>
          <w:tcPr>
            <w:tcW w:w="4032" w:type="dxa"/>
          </w:tcPr>
          <w:p w14:paraId="65B0E2D2" w14:textId="77777777" w:rsidR="007C1172" w:rsidRPr="007427F1" w:rsidRDefault="007C1172" w:rsidP="00C46A36"/>
        </w:tc>
        <w:tc>
          <w:tcPr>
            <w:tcW w:w="2016" w:type="dxa"/>
          </w:tcPr>
          <w:p w14:paraId="4DFA7592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1C7D2F5E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1F420C59" w14:textId="77777777" w:rsidTr="00C46A36">
        <w:tc>
          <w:tcPr>
            <w:tcW w:w="2016" w:type="dxa"/>
          </w:tcPr>
          <w:p w14:paraId="707B810F" w14:textId="77777777" w:rsidR="007C1172" w:rsidRPr="007427F1" w:rsidRDefault="007C1172" w:rsidP="00C46A36"/>
        </w:tc>
        <w:tc>
          <w:tcPr>
            <w:tcW w:w="4032" w:type="dxa"/>
          </w:tcPr>
          <w:p w14:paraId="4D131C80" w14:textId="77777777" w:rsidR="007C1172" w:rsidRPr="007427F1" w:rsidRDefault="007C1172" w:rsidP="00C46A36"/>
        </w:tc>
        <w:tc>
          <w:tcPr>
            <w:tcW w:w="2016" w:type="dxa"/>
          </w:tcPr>
          <w:p w14:paraId="713944AC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3D0C6316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50A192C8" w14:textId="77777777" w:rsidTr="00C46A36">
        <w:tc>
          <w:tcPr>
            <w:tcW w:w="2016" w:type="dxa"/>
          </w:tcPr>
          <w:p w14:paraId="43E08581" w14:textId="77777777" w:rsidR="007C1172" w:rsidRPr="007427F1" w:rsidRDefault="007C1172" w:rsidP="00C46A36"/>
        </w:tc>
        <w:tc>
          <w:tcPr>
            <w:tcW w:w="4032" w:type="dxa"/>
          </w:tcPr>
          <w:p w14:paraId="176E712B" w14:textId="77777777" w:rsidR="007C1172" w:rsidRPr="007427F1" w:rsidRDefault="007C1172" w:rsidP="00C46A36"/>
        </w:tc>
        <w:tc>
          <w:tcPr>
            <w:tcW w:w="2016" w:type="dxa"/>
          </w:tcPr>
          <w:p w14:paraId="02F84728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09CE766B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2485D35" w14:textId="77777777" w:rsidTr="00C46A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6188DE0F" w14:textId="77777777" w:rsidR="007C1172" w:rsidRPr="007427F1" w:rsidRDefault="007C1172" w:rsidP="00C46A36"/>
        </w:tc>
        <w:tc>
          <w:tcPr>
            <w:tcW w:w="4032" w:type="dxa"/>
          </w:tcPr>
          <w:p w14:paraId="5ABBC714" w14:textId="77777777" w:rsidR="007C1172" w:rsidRPr="007427F1" w:rsidRDefault="007C1172" w:rsidP="00C46A36"/>
        </w:tc>
        <w:tc>
          <w:tcPr>
            <w:tcW w:w="2016" w:type="dxa"/>
          </w:tcPr>
          <w:p w14:paraId="70D13E1A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2648649B" w14:textId="77777777" w:rsidR="007C1172" w:rsidRPr="007427F1" w:rsidRDefault="007C1172" w:rsidP="00C46A36">
            <w:pPr>
              <w:jc w:val="right"/>
            </w:pPr>
          </w:p>
        </w:tc>
      </w:tr>
    </w:tbl>
    <w:tbl>
      <w:tblPr>
        <w:tblStyle w:val="GridTable1Light-Accent1"/>
        <w:tblW w:w="2500" w:type="pct"/>
        <w:tblLayout w:type="fixed"/>
        <w:tblLook w:val="0420" w:firstRow="1" w:lastRow="0" w:firstColumn="0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024"/>
        <w:gridCol w:w="2016"/>
      </w:tblGrid>
      <w:tr w:rsidR="007C1172" w:rsidRPr="00BE6C41" w14:paraId="6A381031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30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891574" w14:textId="44EE23E1" w:rsidR="007C1172" w:rsidRPr="00BE6C41" w:rsidRDefault="00BE6C41" w:rsidP="00C46A36">
            <w:pPr>
              <w:pStyle w:val="Heading2"/>
              <w:spacing w:before="80" w:after="80"/>
              <w:rPr>
                <w:sz w:val="24"/>
                <w:szCs w:val="24"/>
              </w:rPr>
            </w:pPr>
            <w:r w:rsidRPr="00BE6C41">
              <w:rPr>
                <w:color w:val="000000" w:themeColor="text1"/>
                <w:sz w:val="24"/>
                <w:szCs w:val="24"/>
              </w:rPr>
              <w:t>TOTAL DUE</w:t>
            </w:r>
            <w:r w:rsidR="0059455E" w:rsidRPr="00BE6C4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360FC" w:rsidRPr="00BE6C4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08D09E" w14:textId="3B59FDD6" w:rsidR="007C1172" w:rsidRPr="00BE6C41" w:rsidRDefault="00BE6C41" w:rsidP="00F7072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E6C41">
              <w:rPr>
                <w:color w:val="000000" w:themeColor="text1"/>
                <w:sz w:val="24"/>
                <w:szCs w:val="24"/>
              </w:rPr>
              <w:t>700.00</w:t>
            </w:r>
            <w:r w:rsidR="00F70727" w:rsidRPr="00BE6C4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EAEF30C" w14:textId="502677E5" w:rsidR="004A1D7B" w:rsidRPr="007427F1" w:rsidRDefault="004A1D7B" w:rsidP="00A0366B"/>
    <w:sectPr w:rsidR="004A1D7B" w:rsidRPr="007427F1" w:rsidSect="00F70727">
      <w:headerReference w:type="default" r:id="rId11"/>
      <w:footerReference w:type="default" r:id="rId12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5FC3" w14:textId="77777777" w:rsidR="00BE546A" w:rsidRDefault="00BE546A">
      <w:pPr>
        <w:spacing w:before="0" w:after="0"/>
      </w:pPr>
      <w:r>
        <w:separator/>
      </w:r>
    </w:p>
  </w:endnote>
  <w:endnote w:type="continuationSeparator" w:id="0">
    <w:p w14:paraId="05C01891" w14:textId="77777777" w:rsidR="00BE546A" w:rsidRDefault="00BE54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8FE0" w14:textId="77777777"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42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10D9" w14:textId="77777777" w:rsidR="00BE546A" w:rsidRDefault="00BE546A">
      <w:pPr>
        <w:spacing w:before="0" w:after="0"/>
      </w:pPr>
      <w:r>
        <w:separator/>
      </w:r>
    </w:p>
  </w:footnote>
  <w:footnote w:type="continuationSeparator" w:id="0">
    <w:p w14:paraId="7D379184" w14:textId="77777777" w:rsidR="00BE546A" w:rsidRDefault="00BE54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2CDB" w14:textId="77777777" w:rsidR="007C1172" w:rsidRPr="009A311C" w:rsidRDefault="009A311C" w:rsidP="009A311C">
    <w:pPr>
      <w:pStyle w:val="Header"/>
    </w:pPr>
    <w:r w:rsidRPr="009A311C">
      <w:rPr>
        <w:noProof/>
      </w:rPr>
      <w:drawing>
        <wp:inline distT="0" distB="0" distL="0" distR="0" wp14:anchorId="158C3348" wp14:editId="3E98071B">
          <wp:extent cx="857250" cy="428625"/>
          <wp:effectExtent l="0" t="0" r="0" b="9525"/>
          <wp:docPr id="3" name="Picture 3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FF"/>
    <w:rsid w:val="00026576"/>
    <w:rsid w:val="00030E49"/>
    <w:rsid w:val="000542B0"/>
    <w:rsid w:val="000722E5"/>
    <w:rsid w:val="00073157"/>
    <w:rsid w:val="000731A3"/>
    <w:rsid w:val="00080532"/>
    <w:rsid w:val="000F4DE1"/>
    <w:rsid w:val="001630FF"/>
    <w:rsid w:val="0016481D"/>
    <w:rsid w:val="00170751"/>
    <w:rsid w:val="00180B61"/>
    <w:rsid w:val="0018376C"/>
    <w:rsid w:val="00185B0A"/>
    <w:rsid w:val="001902CB"/>
    <w:rsid w:val="00195F8E"/>
    <w:rsid w:val="001C3958"/>
    <w:rsid w:val="001D647D"/>
    <w:rsid w:val="002201B0"/>
    <w:rsid w:val="0027096E"/>
    <w:rsid w:val="0027603B"/>
    <w:rsid w:val="002E0CC8"/>
    <w:rsid w:val="002E452F"/>
    <w:rsid w:val="00312C2A"/>
    <w:rsid w:val="00325978"/>
    <w:rsid w:val="00363B0A"/>
    <w:rsid w:val="003940BA"/>
    <w:rsid w:val="00397365"/>
    <w:rsid w:val="003E57E0"/>
    <w:rsid w:val="00412F60"/>
    <w:rsid w:val="00440915"/>
    <w:rsid w:val="00467C64"/>
    <w:rsid w:val="0048302D"/>
    <w:rsid w:val="004900F8"/>
    <w:rsid w:val="00492EA3"/>
    <w:rsid w:val="004A1D7B"/>
    <w:rsid w:val="004B50FA"/>
    <w:rsid w:val="0059455E"/>
    <w:rsid w:val="005C32A9"/>
    <w:rsid w:val="00615399"/>
    <w:rsid w:val="00660782"/>
    <w:rsid w:val="00695CC4"/>
    <w:rsid w:val="006B1BBF"/>
    <w:rsid w:val="006C5323"/>
    <w:rsid w:val="007252AA"/>
    <w:rsid w:val="007342B1"/>
    <w:rsid w:val="007427F1"/>
    <w:rsid w:val="007863E0"/>
    <w:rsid w:val="007C1172"/>
    <w:rsid w:val="007C26A6"/>
    <w:rsid w:val="007E525C"/>
    <w:rsid w:val="00841DD4"/>
    <w:rsid w:val="00844A26"/>
    <w:rsid w:val="008947F9"/>
    <w:rsid w:val="008A4092"/>
    <w:rsid w:val="008B0BB0"/>
    <w:rsid w:val="00903A88"/>
    <w:rsid w:val="00911721"/>
    <w:rsid w:val="00914940"/>
    <w:rsid w:val="009477E8"/>
    <w:rsid w:val="0097665D"/>
    <w:rsid w:val="009A311C"/>
    <w:rsid w:val="009B142E"/>
    <w:rsid w:val="00A0366B"/>
    <w:rsid w:val="00A157A3"/>
    <w:rsid w:val="00A42F35"/>
    <w:rsid w:val="00A5384D"/>
    <w:rsid w:val="00A56EDC"/>
    <w:rsid w:val="00A63413"/>
    <w:rsid w:val="00AC2B64"/>
    <w:rsid w:val="00AD7BD7"/>
    <w:rsid w:val="00B01A50"/>
    <w:rsid w:val="00B1238C"/>
    <w:rsid w:val="00BA3EC2"/>
    <w:rsid w:val="00BE546A"/>
    <w:rsid w:val="00BE6C41"/>
    <w:rsid w:val="00C46A36"/>
    <w:rsid w:val="00CA7D36"/>
    <w:rsid w:val="00CB61A0"/>
    <w:rsid w:val="00CC5F6A"/>
    <w:rsid w:val="00CD61C2"/>
    <w:rsid w:val="00D05404"/>
    <w:rsid w:val="00D12321"/>
    <w:rsid w:val="00D360FC"/>
    <w:rsid w:val="00D7249E"/>
    <w:rsid w:val="00D93160"/>
    <w:rsid w:val="00E46AB4"/>
    <w:rsid w:val="00E54CDB"/>
    <w:rsid w:val="00E75F87"/>
    <w:rsid w:val="00E92120"/>
    <w:rsid w:val="00E92918"/>
    <w:rsid w:val="00EA09C9"/>
    <w:rsid w:val="00F60CD1"/>
    <w:rsid w:val="00F70727"/>
    <w:rsid w:val="00F745DF"/>
    <w:rsid w:val="00FA58CD"/>
    <w:rsid w:val="00FB2138"/>
    <w:rsid w:val="00FD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35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7B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rsid w:val="004A1D7B"/>
    <w:pPr>
      <w:spacing w:before="600" w:after="80"/>
      <w:ind w:left="5126"/>
    </w:pPr>
  </w:style>
  <w:style w:type="character" w:customStyle="1" w:styleId="ClosingChar">
    <w:name w:val="Closing Char"/>
    <w:basedOn w:val="DefaultParagraphFont"/>
    <w:link w:val="Closing"/>
    <w:uiPriority w:val="6"/>
    <w:rsid w:val="004A1D7B"/>
    <w:rPr>
      <w:kern w:val="20"/>
    </w:rPr>
  </w:style>
  <w:style w:type="table" w:customStyle="1" w:styleId="InvoiceTable">
    <w:name w:val="Invoice Table"/>
    <w:basedOn w:val="TableNormal"/>
    <w:uiPriority w:val="99"/>
    <w:rsid w:val="00F70727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4A1D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  <w:style w:type="table" w:styleId="GridTable1Light-Accent1">
    <w:name w:val="Grid Table 1 Light Accent 1"/>
    <w:basedOn w:val="TableNormal"/>
    <w:uiPriority w:val="46"/>
    <w:rsid w:val="004A1D7B"/>
    <w:pPr>
      <w:spacing w:after="0"/>
    </w:pPr>
    <w:rPr>
      <w:color w:val="577188" w:themeColor="accent1" w:themeShade="BF"/>
    </w:rPr>
    <w:tblPr>
      <w:tblStyleRowBandSize w:val="1"/>
      <w:tblStyleColBandSize w:val="1"/>
      <w:jc w:val="right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rPr>
      <w:jc w:val="right"/>
    </w:tr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2EA3"/>
    <w:pPr>
      <w:spacing w:after="0"/>
    </w:pPr>
    <w:tblPr>
      <w:tblStyleRowBandSize w:val="1"/>
      <w:tblStyleColBandSize w:val="1"/>
      <w:tblBorders>
        <w:top w:val="single" w:sz="4" w:space="0" w:color="EAD1BF" w:themeColor="accent2" w:themeTint="66"/>
        <w:left w:val="single" w:sz="4" w:space="0" w:color="EAD1BF" w:themeColor="accent2" w:themeTint="66"/>
        <w:bottom w:val="single" w:sz="4" w:space="0" w:color="EAD1BF" w:themeColor="accent2" w:themeTint="66"/>
        <w:right w:val="single" w:sz="4" w:space="0" w:color="EAD1BF" w:themeColor="accent2" w:themeTint="66"/>
        <w:insideH w:val="single" w:sz="4" w:space="0" w:color="EAD1BF" w:themeColor="accent2" w:themeTint="66"/>
        <w:insideV w:val="single" w:sz="4" w:space="0" w:color="EAD1BF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A1D7B"/>
    <w:pPr>
      <w:spacing w:after="0"/>
    </w:pPr>
    <w:tblPr>
      <w:tblStyleRowBandSize w:val="1"/>
      <w:tblStyleColBandSize w:val="1"/>
      <w:tblBorders>
        <w:top w:val="single" w:sz="4" w:space="0" w:color="A2AEB1" w:themeColor="accent5" w:themeTint="99"/>
        <w:left w:val="single" w:sz="4" w:space="0" w:color="A2AEB1" w:themeColor="accent5" w:themeTint="99"/>
        <w:bottom w:val="single" w:sz="4" w:space="0" w:color="A2AEB1" w:themeColor="accent5" w:themeTint="99"/>
        <w:right w:val="single" w:sz="4" w:space="0" w:color="A2AEB1" w:themeColor="accent5" w:themeTint="99"/>
        <w:insideH w:val="single" w:sz="4" w:space="0" w:color="A2AEB1" w:themeColor="accent5" w:themeTint="99"/>
        <w:insideV w:val="single" w:sz="4" w:space="0" w:color="A2AEB1" w:themeColor="accent5" w:themeTint="99"/>
      </w:tblBorders>
    </w:tblPr>
    <w:tblStylePr w:type="firstRow">
      <w:rPr>
        <w:b w:val="0"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5" w:themeFill="accent5" w:themeFillTint="33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paragraph" w:customStyle="1" w:styleId="Heading1White">
    <w:name w:val="Heading 1 White"/>
    <w:basedOn w:val="Normal"/>
    <w:qFormat/>
    <w:rsid w:val="00F70727"/>
    <w:pPr>
      <w:spacing w:before="80" w:after="80"/>
      <w:jc w:val="center"/>
    </w:pPr>
    <w:rPr>
      <w:rFonts w:asciiTheme="majorHAnsi" w:hAnsiTheme="majorHAnsi"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ncymarcusnewman/Library/Containers/com.microsoft.Word/Data/Library/Application%20Support/Microsoft/Office/16.0/DTS/Search/%7bFEA34D96-56F5-0142-A7E5-FE8991ABDB8F%7dtf0279094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07AC63644C224BA1B20803E3DB5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1E2EE-BE34-994B-9D5E-3A749EE1CEA8}"/>
      </w:docPartPr>
      <w:docPartBody>
        <w:p w:rsidR="00A74CFC" w:rsidRDefault="00000000">
          <w:pPr>
            <w:pStyle w:val="9107AC63644C224BA1B20803E3DB57C1"/>
          </w:pPr>
          <w:r w:rsidRPr="00F70727">
            <w:t>INVOICE No.</w:t>
          </w:r>
        </w:p>
      </w:docPartBody>
    </w:docPart>
    <w:docPart>
      <w:docPartPr>
        <w:name w:val="2C16E6E3624AF447A5DABC5655EAF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C71A-EDE0-0F42-8955-AACB791D17D8}"/>
      </w:docPartPr>
      <w:docPartBody>
        <w:p w:rsidR="00A74CFC" w:rsidRDefault="00000000">
          <w:pPr>
            <w:pStyle w:val="2C16E6E3624AF447A5DABC5655EAF26D"/>
          </w:pPr>
          <w:r w:rsidRPr="00F70727">
            <w:t>1002</w:t>
          </w:r>
        </w:p>
      </w:docPartBody>
    </w:docPart>
    <w:docPart>
      <w:docPartPr>
        <w:name w:val="244AF1CC8778A54682D3F2DB38E14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E49A-A0F0-084B-A750-7333251F0321}"/>
      </w:docPartPr>
      <w:docPartBody>
        <w:p w:rsidR="00A74CFC" w:rsidRDefault="00000000">
          <w:pPr>
            <w:pStyle w:val="244AF1CC8778A54682D3F2DB38E142C6"/>
          </w:pPr>
          <w:r w:rsidRPr="007427F1">
            <w:t>Date</w:t>
          </w:r>
        </w:p>
      </w:docPartBody>
    </w:docPart>
    <w:docPart>
      <w:docPartPr>
        <w:name w:val="3CEFBB4ECB08A0499A8B3E3AF7B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DE9D2-60EF-AB47-BF60-D1D2194A50E4}"/>
      </w:docPartPr>
      <w:docPartBody>
        <w:p w:rsidR="00A74CFC" w:rsidRDefault="00000000">
          <w:pPr>
            <w:pStyle w:val="3CEFBB4ECB08A0499A8B3E3AF7B777DA"/>
          </w:pPr>
          <w:r w:rsidRPr="00F70727">
            <w:t>11/10/22</w:t>
          </w:r>
        </w:p>
      </w:docPartBody>
    </w:docPart>
    <w:docPart>
      <w:docPartPr>
        <w:name w:val="E68F45230EAACC43B22D0F9291510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B8825-0A77-6A47-8330-F4E57B1CE5D9}"/>
      </w:docPartPr>
      <w:docPartBody>
        <w:p w:rsidR="00A74CFC" w:rsidRDefault="00000000">
          <w:pPr>
            <w:pStyle w:val="E68F45230EAACC43B22D0F9291510910"/>
          </w:pPr>
          <w:r w:rsidRPr="00F70727">
            <w:t>Total</w:t>
          </w:r>
        </w:p>
      </w:docPartBody>
    </w:docPart>
    <w:docPart>
      <w:docPartPr>
        <w:name w:val="8AB70E9508A1A54CA0F5DF9B9565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02FB9-55E6-FA47-9FBD-EA37C656BE99}"/>
      </w:docPartPr>
      <w:docPartBody>
        <w:p w:rsidR="00A74CFC" w:rsidRDefault="00000000">
          <w:pPr>
            <w:pStyle w:val="8AB70E9508A1A54CA0F5DF9B9565C43A"/>
          </w:pPr>
          <w:r w:rsidRPr="00F70727">
            <w:t>Confidential file boxes</w:t>
          </w:r>
        </w:p>
      </w:docPartBody>
    </w:docPart>
    <w:docPart>
      <w:docPartPr>
        <w:name w:val="392335D3D3656543A0A4A60B3F8DF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BC3B8-00B4-0146-8BB5-891DCEDFF873}"/>
      </w:docPartPr>
      <w:docPartBody>
        <w:p w:rsidR="00A74CFC" w:rsidRDefault="00000000">
          <w:pPr>
            <w:pStyle w:val="392335D3D3656543A0A4A60B3F8DF90D"/>
          </w:pPr>
          <w:r w:rsidRPr="00F70727">
            <w:t>75.00</w:t>
          </w:r>
        </w:p>
      </w:docPartBody>
    </w:docPart>
    <w:docPart>
      <w:docPartPr>
        <w:name w:val="C4595C6D59071149823689FD4ACD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22AF-193D-EA43-B582-9EE78DCBFC23}"/>
      </w:docPartPr>
      <w:docPartBody>
        <w:p w:rsidR="00A74CFC" w:rsidRDefault="00000000">
          <w:pPr>
            <w:pStyle w:val="C4595C6D59071149823689FD4ACD2C89"/>
          </w:pPr>
          <w:r w:rsidRPr="00F70727">
            <w:t>900.00</w:t>
          </w:r>
        </w:p>
      </w:docPartBody>
    </w:docPart>
    <w:docPart>
      <w:docPartPr>
        <w:name w:val="1112D830160A4244BA1C5E4B676F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C9CEB-FF78-F24B-9194-4FFD8BB55D40}"/>
      </w:docPartPr>
      <w:docPartBody>
        <w:p w:rsidR="00A74CFC" w:rsidRDefault="00EF4E62" w:rsidP="00EF4E62">
          <w:pPr>
            <w:pStyle w:val="1112D830160A4244BA1C5E4B676F897A"/>
          </w:pPr>
          <w:r w:rsidRPr="00F70727">
            <w:t>Sonu Jain, CPA</w:t>
          </w:r>
        </w:p>
      </w:docPartBody>
    </w:docPart>
    <w:docPart>
      <w:docPartPr>
        <w:name w:val="B2ACD956866DED4FB3C6969E56F76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6FCE2-88B2-F041-A396-05DBCF77B5C8}"/>
      </w:docPartPr>
      <w:docPartBody>
        <w:p w:rsidR="00A74CFC" w:rsidRDefault="00EF4E62" w:rsidP="00EF4E62">
          <w:pPr>
            <w:pStyle w:val="B2ACD956866DED4FB3C6969E56F7634F"/>
          </w:pPr>
          <w:r w:rsidRPr="00903A88">
            <w:t>321 Sycamore, Albany, NY 98765</w:t>
          </w:r>
        </w:p>
      </w:docPartBody>
    </w:docPart>
    <w:docPart>
      <w:docPartPr>
        <w:name w:val="3C4AF2ADD8597E4683C88609FEB70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02A1E-3424-D743-99A0-B86670E98203}"/>
      </w:docPartPr>
      <w:docPartBody>
        <w:p w:rsidR="00A74CFC" w:rsidRDefault="00EF4E62" w:rsidP="00EF4E62">
          <w:pPr>
            <w:pStyle w:val="3C4AF2ADD8597E4683C88609FEB70FFE"/>
          </w:pPr>
          <w:r w:rsidRPr="00F70727">
            <w:rPr>
              <w:rStyle w:val="Strong"/>
            </w:rPr>
            <w:t>Phone</w:t>
          </w:r>
        </w:p>
      </w:docPartBody>
    </w:docPart>
    <w:docPart>
      <w:docPartPr>
        <w:name w:val="B435C70CC022C34A9BCDBD7012F00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7595-0FF2-DC4A-BF26-EBAD86D07A0E}"/>
      </w:docPartPr>
      <w:docPartBody>
        <w:p w:rsidR="00A74CFC" w:rsidRDefault="00EF4E62" w:rsidP="00EF4E62">
          <w:pPr>
            <w:pStyle w:val="B435C70CC022C34A9BCDBD7012F00668"/>
          </w:pPr>
          <w:r w:rsidRPr="00F70727">
            <w:t>(123) 456-7890</w:t>
          </w:r>
        </w:p>
      </w:docPartBody>
    </w:docPart>
    <w:docPart>
      <w:docPartPr>
        <w:name w:val="BDB44A8D621C98428BDE82B4A0192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7F6FA-E7C9-4148-AF23-AD8AC7398E8E}"/>
      </w:docPartPr>
      <w:docPartBody>
        <w:p w:rsidR="00A74CFC" w:rsidRDefault="00EF4E62" w:rsidP="00EF4E62">
          <w:pPr>
            <w:pStyle w:val="BDB44A8D621C98428BDE82B4A01922DF"/>
          </w:pPr>
          <w:r w:rsidRPr="00F70727">
            <w:rPr>
              <w:rStyle w:val="Strong"/>
            </w:rPr>
            <w:t>Fax</w:t>
          </w:r>
        </w:p>
      </w:docPartBody>
    </w:docPart>
    <w:docPart>
      <w:docPartPr>
        <w:name w:val="6C40F7A62515B24B89768736B84F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3C92B-24AF-D047-964B-1AD01C3393FE}"/>
      </w:docPartPr>
      <w:docPartBody>
        <w:p w:rsidR="00A74CFC" w:rsidRDefault="00EF4E62" w:rsidP="00EF4E62">
          <w:pPr>
            <w:pStyle w:val="6C40F7A62515B24B89768736B84F356B"/>
          </w:pPr>
          <w:r w:rsidRPr="00F70727">
            <w:t>Bill To</w:t>
          </w:r>
        </w:p>
      </w:docPartBody>
    </w:docPart>
    <w:docPart>
      <w:docPartPr>
        <w:name w:val="987E48BB6C8873439E80B368EA937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349A-D260-2544-BEEA-A333147A5BC5}"/>
      </w:docPartPr>
      <w:docPartBody>
        <w:p w:rsidR="00A74CFC" w:rsidRDefault="00EF4E62" w:rsidP="00EF4E62">
          <w:pPr>
            <w:pStyle w:val="987E48BB6C8873439E80B368EA937326"/>
          </w:pPr>
          <w:r w:rsidRPr="00F70727">
            <w:rPr>
              <w:rStyle w:val="PlaceholderText"/>
              <w:color w:val="0F4761" w:themeColor="accent1" w:themeShade="BF"/>
            </w:rPr>
            <w:t>SHIP TO</w:t>
          </w:r>
        </w:p>
      </w:docPartBody>
    </w:docPart>
    <w:docPart>
      <w:docPartPr>
        <w:name w:val="1E59881ED71C4E41B532F61F675E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91B74-506E-F84E-97EB-1BAD869089E2}"/>
      </w:docPartPr>
      <w:docPartBody>
        <w:p w:rsidR="00A74CFC" w:rsidRDefault="00EF4E62" w:rsidP="00EF4E62">
          <w:pPr>
            <w:pStyle w:val="1E59881ED71C4E41B532F61F675EFA55"/>
          </w:pPr>
          <w:r w:rsidRPr="00F70727">
            <w:rPr>
              <w:rStyle w:val="PlaceholderText"/>
              <w:color w:val="0F4761" w:themeColor="accent1" w:themeShade="BF"/>
            </w:rPr>
            <w:t>SHIP TO</w:t>
          </w:r>
        </w:p>
      </w:docPartBody>
    </w:docPart>
    <w:docPart>
      <w:docPartPr>
        <w:name w:val="F8AA9CF22DD63541ABBB77D92BD45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25FB-7D6B-404D-B7E9-05F4AEE15298}"/>
      </w:docPartPr>
      <w:docPartBody>
        <w:p w:rsidR="00A74CFC" w:rsidRDefault="00EF4E62" w:rsidP="00EF4E62">
          <w:pPr>
            <w:pStyle w:val="F8AA9CF22DD63541ABBB77D92BD45E8B"/>
          </w:pPr>
          <w:r w:rsidRPr="00F70727">
            <w:t>Cataldo Capon</w:t>
          </w:r>
          <w:r w:rsidRPr="00F70727">
            <w:br/>
            <w:t>234 5th Ave.</w:t>
          </w:r>
          <w:r w:rsidRPr="00F70727">
            <w:br/>
            <w:t>Madison, WI 12345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62"/>
    <w:rsid w:val="000F4DE1"/>
    <w:rsid w:val="00314B98"/>
    <w:rsid w:val="005019F2"/>
    <w:rsid w:val="005C32A9"/>
    <w:rsid w:val="007D384C"/>
    <w:rsid w:val="00A74CFC"/>
    <w:rsid w:val="00E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qFormat/>
    <w:rsid w:val="00EF4E62"/>
    <w:rPr>
      <w:b/>
      <w:bCs/>
    </w:rPr>
  </w:style>
  <w:style w:type="paragraph" w:customStyle="1" w:styleId="9107AC63644C224BA1B20803E3DB57C1">
    <w:name w:val="9107AC63644C224BA1B20803E3DB57C1"/>
  </w:style>
  <w:style w:type="paragraph" w:customStyle="1" w:styleId="2C16E6E3624AF447A5DABC5655EAF26D">
    <w:name w:val="2C16E6E3624AF447A5DABC5655EAF26D"/>
  </w:style>
  <w:style w:type="paragraph" w:customStyle="1" w:styleId="244AF1CC8778A54682D3F2DB38E142C6">
    <w:name w:val="244AF1CC8778A54682D3F2DB38E142C6"/>
  </w:style>
  <w:style w:type="paragraph" w:customStyle="1" w:styleId="3CEFBB4ECB08A0499A8B3E3AF7B777DA">
    <w:name w:val="3CEFBB4ECB08A0499A8B3E3AF7B777DA"/>
  </w:style>
  <w:style w:type="character" w:styleId="PlaceholderText">
    <w:name w:val="Placeholder Text"/>
    <w:basedOn w:val="DefaultParagraphFont"/>
    <w:uiPriority w:val="99"/>
    <w:semiHidden/>
    <w:rsid w:val="00EF4E62"/>
    <w:rPr>
      <w:color w:val="808080"/>
    </w:rPr>
  </w:style>
  <w:style w:type="paragraph" w:customStyle="1" w:styleId="E68F45230EAACC43B22D0F9291510910">
    <w:name w:val="E68F45230EAACC43B22D0F9291510910"/>
  </w:style>
  <w:style w:type="paragraph" w:customStyle="1" w:styleId="8AB70E9508A1A54CA0F5DF9B9565C43A">
    <w:name w:val="8AB70E9508A1A54CA0F5DF9B9565C43A"/>
  </w:style>
  <w:style w:type="paragraph" w:customStyle="1" w:styleId="392335D3D3656543A0A4A60B3F8DF90D">
    <w:name w:val="392335D3D3656543A0A4A60B3F8DF90D"/>
  </w:style>
  <w:style w:type="paragraph" w:customStyle="1" w:styleId="C4595C6D59071149823689FD4ACD2C89">
    <w:name w:val="C4595C6D59071149823689FD4ACD2C89"/>
  </w:style>
  <w:style w:type="paragraph" w:customStyle="1" w:styleId="1112D830160A4244BA1C5E4B676F897A">
    <w:name w:val="1112D830160A4244BA1C5E4B676F897A"/>
    <w:rsid w:val="00EF4E62"/>
  </w:style>
  <w:style w:type="paragraph" w:customStyle="1" w:styleId="B2ACD956866DED4FB3C6969E56F7634F">
    <w:name w:val="B2ACD956866DED4FB3C6969E56F7634F"/>
    <w:rsid w:val="00EF4E62"/>
  </w:style>
  <w:style w:type="paragraph" w:customStyle="1" w:styleId="3C4AF2ADD8597E4683C88609FEB70FFE">
    <w:name w:val="3C4AF2ADD8597E4683C88609FEB70FFE"/>
    <w:rsid w:val="00EF4E62"/>
  </w:style>
  <w:style w:type="paragraph" w:customStyle="1" w:styleId="B435C70CC022C34A9BCDBD7012F00668">
    <w:name w:val="B435C70CC022C34A9BCDBD7012F00668"/>
    <w:rsid w:val="00EF4E62"/>
  </w:style>
  <w:style w:type="paragraph" w:customStyle="1" w:styleId="BDB44A8D621C98428BDE82B4A01922DF">
    <w:name w:val="BDB44A8D621C98428BDE82B4A01922DF"/>
    <w:rsid w:val="00EF4E62"/>
  </w:style>
  <w:style w:type="paragraph" w:customStyle="1" w:styleId="6C40F7A62515B24B89768736B84F356B">
    <w:name w:val="6C40F7A62515B24B89768736B84F356B"/>
    <w:rsid w:val="00EF4E62"/>
  </w:style>
  <w:style w:type="paragraph" w:customStyle="1" w:styleId="987E48BB6C8873439E80B368EA937326">
    <w:name w:val="987E48BB6C8873439E80B368EA937326"/>
    <w:rsid w:val="00EF4E62"/>
  </w:style>
  <w:style w:type="paragraph" w:customStyle="1" w:styleId="1E59881ED71C4E41B532F61F675EFA55">
    <w:name w:val="1E59881ED71C4E41B532F61F675EFA55"/>
    <w:rsid w:val="00EF4E62"/>
  </w:style>
  <w:style w:type="paragraph" w:customStyle="1" w:styleId="F8AA9CF22DD63541ABBB77D92BD45E8B">
    <w:name w:val="F8AA9CF22DD63541ABBB77D92BD45E8B"/>
    <w:rsid w:val="00EF4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A055B-124F-4204-B856-3D103010B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49BB4-28EF-4DFC-8A3B-D28A82EEC0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28F492-D720-4273-9AE5-2F99E48229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DC065931-08E2-45D4-8A61-09C3CA9014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{FEA34D96-56F5-0142-A7E5-FE8991ABDB8F}tf02790944_win32.dotx</Template>
  <TotalTime>0</TotalTime>
  <Pages>1</Pages>
  <Words>55</Words>
  <Characters>299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2026-05-16T19:31:00Z</dcterms:created>
  <dcterms:modified xsi:type="dcterms:W3CDTF">2026-05-16T19:31:00Z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